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/>
      </w:tblPr>
      <w:tblGrid>
        <w:gridCol w:w="6946"/>
        <w:gridCol w:w="223"/>
        <w:gridCol w:w="329"/>
        <w:gridCol w:w="2582"/>
      </w:tblGrid>
      <w:tr w:rsidR="00217633" w:rsidRPr="00CF6DB6">
        <w:trPr>
          <w:trHeight w:hRule="exact" w:val="14099"/>
          <w:jc w:val="center"/>
        </w:trPr>
        <w:tc>
          <w:tcPr>
            <w:tcW w:w="6946" w:type="dxa"/>
          </w:tcPr>
          <w:p w:rsidR="00217633" w:rsidRDefault="00A65A08">
            <w:pPr>
              <w:pStyle w:val="Ttulo"/>
              <w:rPr>
                <w:rStyle w:val="Textoennegrita"/>
                <w:rFonts w:asciiTheme="minorHAnsi" w:eastAsiaTheme="minorHAnsi" w:hAnsiTheme="minorHAnsi" w:cstheme="minorBidi"/>
                <w:caps w:val="0"/>
                <w:kern w:val="2"/>
                <w:sz w:val="28"/>
              </w:rPr>
            </w:pPr>
            <w:r>
              <w:rPr>
                <w:noProof/>
                <w:lang w:val="es-ES"/>
              </w:rPr>
              <w:t>HANKIDO</w:t>
            </w:r>
            <w:r>
              <w:rPr>
                <w:rStyle w:val="Textoennegrita"/>
                <w:noProof/>
                <w:sz w:val="132"/>
                <w:szCs w:val="132"/>
                <w:lang w:val="es-ES"/>
              </w:rPr>
              <w:t>CHARLAS</w:t>
            </w:r>
            <w:r w:rsidR="00217633">
              <w:rPr>
                <w:rStyle w:val="Textoennegrita"/>
                <w:noProof/>
                <w:sz w:val="132"/>
                <w:szCs w:val="132"/>
                <w:lang w:val="es-ES"/>
              </w:rPr>
              <w:t xml:space="preserve"> </w:t>
            </w:r>
          </w:p>
          <w:p w:rsidR="00217633" w:rsidRPr="00217633" w:rsidRDefault="00217633">
            <w:pPr>
              <w:pStyle w:val="Ttulo"/>
              <w:rPr>
                <w:rStyle w:val="Textoennegrita"/>
              </w:rPr>
            </w:pPr>
            <w:r w:rsidRPr="00217633">
              <w:rPr>
                <w:rStyle w:val="Textoennegrita"/>
                <w:noProof/>
                <w:sz w:val="96"/>
                <w:szCs w:val="132"/>
                <w:lang w:val="es-ES"/>
              </w:rPr>
              <w:t>Marzo</w:t>
            </w:r>
            <w:r w:rsidR="00A65A08">
              <w:rPr>
                <w:rStyle w:val="Textoennegrita"/>
                <w:noProof/>
                <w:sz w:val="96"/>
                <w:szCs w:val="132"/>
                <w:lang w:val="es-ES"/>
              </w:rPr>
              <w:t>/ABRIL</w:t>
            </w:r>
            <w:r w:rsidRPr="00217633">
              <w:rPr>
                <w:rStyle w:val="Textoennegrita"/>
                <w:noProof/>
                <w:sz w:val="96"/>
                <w:szCs w:val="132"/>
                <w:lang w:val="es-ES"/>
              </w:rPr>
              <w:t xml:space="preserve"> </w:t>
            </w:r>
          </w:p>
          <w:p w:rsidR="00217633" w:rsidRPr="00217633" w:rsidRDefault="00217633">
            <w:pPr>
              <w:pStyle w:val="Ttulo"/>
              <w:rPr>
                <w:noProof/>
                <w:sz w:val="96"/>
                <w:szCs w:val="132"/>
                <w:lang w:val="es-ES"/>
              </w:rPr>
            </w:pPr>
            <w:r w:rsidRPr="00217633">
              <w:rPr>
                <w:rStyle w:val="Textoennegrita"/>
                <w:noProof/>
                <w:sz w:val="96"/>
                <w:szCs w:val="132"/>
                <w:lang w:val="es-ES"/>
              </w:rPr>
              <w:t xml:space="preserve">2014 </w:t>
            </w:r>
          </w:p>
          <w:p w:rsidR="00217633" w:rsidRPr="005B71BD" w:rsidRDefault="00A65A08">
            <w:pPr>
              <w:pStyle w:val="Ttulodeevento"/>
              <w:spacing w:before="360"/>
              <w:rPr>
                <w:noProof/>
                <w:lang w:val="es-ES"/>
              </w:rPr>
            </w:pPr>
            <w:r>
              <w:rPr>
                <w:rFonts w:ascii="Impact" w:hAnsi="Impact"/>
                <w:noProof/>
                <w:color w:val="8D8B00"/>
                <w:lang w:val="es-ES"/>
              </w:rPr>
              <w:t>QUÉ?</w:t>
            </w:r>
          </w:p>
          <w:p w:rsidR="00217633" w:rsidRPr="00A65A08" w:rsidRDefault="00A65A08">
            <w:pPr>
              <w:pStyle w:val="Informacindeevento"/>
              <w:rPr>
                <w:noProof/>
                <w:sz w:val="72"/>
                <w:lang w:val="es-ES"/>
              </w:rPr>
            </w:pPr>
            <w:r w:rsidRPr="00A65A08">
              <w:rPr>
                <w:noProof/>
                <w:sz w:val="72"/>
                <w:lang w:val="es-ES"/>
              </w:rPr>
              <w:t xml:space="preserve">CINE “MANDALA” </w:t>
            </w:r>
          </w:p>
          <w:p w:rsidR="00A65A08" w:rsidRPr="00A65A08" w:rsidRDefault="00A65A08">
            <w:pPr>
              <w:pStyle w:val="Informacindeevento"/>
              <w:rPr>
                <w:noProof/>
                <w:sz w:val="72"/>
                <w:lang w:val="es-ES"/>
              </w:rPr>
            </w:pPr>
            <w:r w:rsidRPr="00A65A08">
              <w:rPr>
                <w:noProof/>
                <w:sz w:val="72"/>
                <w:lang w:val="es-ES"/>
              </w:rPr>
              <w:t>CURSO HANGUL</w:t>
            </w:r>
          </w:p>
          <w:p w:rsidR="00A65A08" w:rsidRPr="00A65A08" w:rsidRDefault="00A65A08">
            <w:pPr>
              <w:pStyle w:val="Informacindeevento"/>
              <w:rPr>
                <w:noProof/>
                <w:sz w:val="72"/>
                <w:lang w:val="es-ES"/>
              </w:rPr>
            </w:pPr>
            <w:r w:rsidRPr="00A65A08">
              <w:rPr>
                <w:noProof/>
                <w:sz w:val="72"/>
                <w:lang w:val="es-ES"/>
              </w:rPr>
              <w:t xml:space="preserve">CHARLA HKD· </w:t>
            </w:r>
            <w:r w:rsidRPr="00A65A08">
              <w:rPr>
                <w:noProof/>
                <w:sz w:val="68"/>
                <w:lang w:val="es-ES"/>
              </w:rPr>
              <w:t>SALUD</w:t>
            </w:r>
          </w:p>
          <w:p w:rsidR="00217633" w:rsidRPr="00A65A08" w:rsidRDefault="00A65A08">
            <w:pPr>
              <w:pStyle w:val="Informacindeevento"/>
              <w:rPr>
                <w:noProof/>
                <w:sz w:val="72"/>
                <w:lang w:val="es-ES"/>
              </w:rPr>
            </w:pPr>
            <w:r w:rsidRPr="00A65A08">
              <w:rPr>
                <w:noProof/>
                <w:sz w:val="72"/>
                <w:lang w:val="es-ES"/>
              </w:rPr>
              <w:t xml:space="preserve">CHARLA HKD· </w:t>
            </w:r>
            <w:r w:rsidRPr="00A65A08">
              <w:rPr>
                <w:noProof/>
                <w:sz w:val="68"/>
                <w:lang w:val="es-ES"/>
              </w:rPr>
              <w:t>ANATOMÍA</w:t>
            </w:r>
          </w:p>
          <w:p w:rsidR="00217633" w:rsidRPr="005B71BD" w:rsidRDefault="00A65A08">
            <w:pPr>
              <w:pStyle w:val="Ttulodeevento"/>
              <w:rPr>
                <w:noProof/>
                <w:lang w:val="es-ES"/>
              </w:rPr>
            </w:pPr>
            <w:r>
              <w:rPr>
                <w:rFonts w:ascii="Impact" w:hAnsi="Impact"/>
                <w:noProof/>
                <w:color w:val="8D8B00"/>
                <w:lang w:val="es-ES"/>
              </w:rPr>
              <w:t>DÓNDE</w:t>
            </w:r>
          </w:p>
          <w:p w:rsidR="00217633" w:rsidRPr="005B71BD" w:rsidRDefault="00A65A08">
            <w:pPr>
              <w:pStyle w:val="Informacindeevent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DOJANG DE HANKIDO </w:t>
            </w:r>
          </w:p>
          <w:p w:rsidR="00217633" w:rsidRPr="00BC6ECA" w:rsidRDefault="00A65A08">
            <w:pPr>
              <w:pStyle w:val="Direccin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AV. ISABEL LA CATÓLICA 6028, LAS CONDES </w:t>
            </w:r>
          </w:p>
          <w:p w:rsidR="00217633" w:rsidRDefault="00A65A08">
            <w:pPr>
              <w:pStyle w:val="Textodebloque"/>
              <w:rPr>
                <w:rFonts w:ascii="Impact" w:hAnsi="Impact"/>
                <w:noProof/>
                <w:color w:val="404040"/>
                <w:sz w:val="40"/>
                <w:lang w:val="es-ES"/>
              </w:rPr>
            </w:pPr>
            <w:r>
              <w:rPr>
                <w:rFonts w:ascii="Impact" w:hAnsi="Impact"/>
                <w:noProof/>
                <w:color w:val="404040"/>
                <w:sz w:val="40"/>
                <w:lang w:val="es-ES"/>
              </w:rPr>
              <w:t>ORGANIZA</w:t>
            </w:r>
            <w:r w:rsidR="00217633" w:rsidRPr="00217633">
              <w:rPr>
                <w:rFonts w:ascii="Impact" w:hAnsi="Impact"/>
                <w:noProof/>
                <w:color w:val="404040"/>
                <w:sz w:val="40"/>
                <w:lang w:val="es-ES"/>
              </w:rPr>
              <w:t xml:space="preserve"> </w:t>
            </w:r>
          </w:p>
          <w:p w:rsidR="00217633" w:rsidRPr="00217633" w:rsidRDefault="00A65A08">
            <w:pPr>
              <w:pStyle w:val="Textodebloque"/>
              <w:rPr>
                <w:noProof/>
                <w:color w:val="8D8B00" w:themeColor="accent1"/>
                <w:sz w:val="40"/>
                <w:lang w:val="es-ES"/>
              </w:rPr>
            </w:pPr>
            <w:r w:rsidRPr="00A65A08">
              <w:rPr>
                <w:rFonts w:ascii="Impact" w:hAnsi="Impact"/>
                <w:noProof/>
                <w:color w:val="8D8B00" w:themeColor="accent1"/>
                <w:sz w:val="40"/>
                <w:lang w:val="es-ES"/>
              </w:rPr>
              <w:t>HANKIDO CHILE</w:t>
            </w:r>
            <w:r>
              <w:rPr>
                <w:rFonts w:ascii="Impact" w:hAnsi="Impact"/>
                <w:noProof/>
                <w:color w:val="8D8B00" w:themeColor="accent1"/>
                <w:sz w:val="40"/>
                <w:lang w:val="es-ES"/>
              </w:rPr>
              <w:t xml:space="preserve"> · MOONMUKWAN</w:t>
            </w:r>
          </w:p>
          <w:p w:rsidR="00217633" w:rsidRPr="00217633" w:rsidRDefault="000F6DEE" w:rsidP="00217633">
            <w:pPr>
              <w:pStyle w:val="Ttulodeevento"/>
              <w:rPr>
                <w:noProof/>
                <w:color w:val="4D4D4D" w:themeColor="accent6"/>
                <w:lang w:val="es-ES"/>
              </w:rPr>
            </w:pPr>
            <w:hyperlink r:id="rId5" w:history="1">
              <w:r w:rsidR="00217633" w:rsidRPr="00217633">
                <w:rPr>
                  <w:rStyle w:val="Hipervnculo"/>
                  <w:noProof/>
                  <w:color w:val="4D4D4D" w:themeColor="accent6"/>
                  <w:lang w:val="es-ES"/>
                </w:rPr>
                <w:t>www.han</w:t>
              </w:r>
              <w:r w:rsidR="00217633" w:rsidRPr="00217633">
                <w:rPr>
                  <w:rStyle w:val="Hipervnculo"/>
                  <w:noProof/>
                  <w:color w:val="4D4D4D" w:themeColor="accent6"/>
                  <w:lang w:val="es-ES"/>
                </w:rPr>
                <w:t>k</w:t>
              </w:r>
              <w:r w:rsidR="00217633" w:rsidRPr="00217633">
                <w:rPr>
                  <w:rStyle w:val="Hipervnculo"/>
                  <w:noProof/>
                  <w:color w:val="4D4D4D" w:themeColor="accent6"/>
                  <w:lang w:val="es-ES"/>
                </w:rPr>
                <w:t>ido.cl</w:t>
              </w:r>
            </w:hyperlink>
            <w:r w:rsidR="00217633" w:rsidRPr="00217633">
              <w:rPr>
                <w:noProof/>
                <w:color w:val="4D4D4D" w:themeColor="accent6"/>
                <w:lang w:val="es-ES"/>
              </w:rPr>
              <w:t xml:space="preserve"> </w:t>
            </w:r>
          </w:p>
        </w:tc>
        <w:tc>
          <w:tcPr>
            <w:tcW w:w="223" w:type="dxa"/>
            <w:tcBorders>
              <w:right w:val="thickThinSmallGap" w:sz="36" w:space="0" w:color="8D8B00" w:themeColor="accent1"/>
            </w:tcBorders>
          </w:tcPr>
          <w:p w:rsidR="00217633" w:rsidRPr="005B71BD" w:rsidRDefault="00217633">
            <w:pPr>
              <w:rPr>
                <w:noProof/>
                <w:lang w:val="es-ES"/>
              </w:rPr>
            </w:pPr>
          </w:p>
        </w:tc>
        <w:tc>
          <w:tcPr>
            <w:tcW w:w="329" w:type="dxa"/>
            <w:tcBorders>
              <w:left w:val="thickThinSmallGap" w:sz="36" w:space="0" w:color="8D8B00" w:themeColor="accent1"/>
            </w:tcBorders>
          </w:tcPr>
          <w:p w:rsidR="00217633" w:rsidRPr="005B71BD" w:rsidRDefault="00217633">
            <w:pPr>
              <w:rPr>
                <w:noProof/>
                <w:lang w:val="es-ES"/>
              </w:rPr>
            </w:pPr>
          </w:p>
        </w:tc>
        <w:tc>
          <w:tcPr>
            <w:tcW w:w="2582" w:type="dxa"/>
          </w:tcPr>
          <w:p w:rsidR="00217633" w:rsidRPr="00BC6ECA" w:rsidRDefault="00217633">
            <w:pPr>
              <w:pStyle w:val="Subttulodeevento"/>
              <w:rPr>
                <w:noProof/>
                <w:sz w:val="40"/>
                <w:szCs w:val="40"/>
                <w:lang w:val="es-ES"/>
              </w:rPr>
            </w:pPr>
            <w:r w:rsidRPr="00BC6ECA"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>Evento</w:t>
            </w:r>
            <w:r w:rsidR="00A65A08"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>S</w:t>
            </w:r>
            <w:r w:rsidRPr="00BC6ECA"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 xml:space="preserve"> </w:t>
            </w:r>
            <w:r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>abierto</w:t>
            </w:r>
            <w:r w:rsidR="00A65A08"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>S</w:t>
            </w:r>
            <w:r>
              <w:rPr>
                <w:rFonts w:ascii="Impact" w:hAnsi="Impact"/>
                <w:noProof/>
                <w:color w:val="404040"/>
                <w:sz w:val="40"/>
                <w:szCs w:val="40"/>
                <w:lang w:val="es-ES"/>
              </w:rPr>
              <w:t xml:space="preserve"> a todo púlico</w:t>
            </w:r>
          </w:p>
          <w:p w:rsidR="00217633" w:rsidRPr="00BC6ECA" w:rsidRDefault="00A65A08">
            <w:pPr>
              <w:pStyle w:val="Ttulodeevento"/>
              <w:rPr>
                <w:noProof/>
                <w:sz w:val="34"/>
                <w:szCs w:val="34"/>
                <w:lang w:val="es-ES"/>
              </w:rPr>
            </w:pPr>
            <w:r>
              <w:rPr>
                <w:rFonts w:ascii="Impact" w:hAnsi="Impact"/>
                <w:noProof/>
                <w:color w:val="8D8B00"/>
                <w:sz w:val="34"/>
                <w:szCs w:val="34"/>
                <w:lang w:val="es-ES"/>
              </w:rPr>
              <w:t>CINE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28 MARZO</w:t>
            </w:r>
          </w:p>
          <w:p w:rsidR="00217633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20:00 HRS.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Entrada: $2</w:t>
            </w:r>
            <w:r w:rsidR="00217633">
              <w:rPr>
                <w:noProof/>
                <w:lang w:val="es-ES"/>
              </w:rPr>
              <w:t xml:space="preserve">.000 </w:t>
            </w:r>
          </w:p>
          <w:p w:rsidR="00217633" w:rsidRPr="005B71BD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Socio HKD: sin costo</w:t>
            </w:r>
          </w:p>
          <w:p w:rsidR="00217633" w:rsidRPr="00BC6ECA" w:rsidRDefault="00A65A08">
            <w:pPr>
              <w:pStyle w:val="Ttulodeevento"/>
              <w:rPr>
                <w:noProof/>
                <w:sz w:val="34"/>
                <w:szCs w:val="34"/>
                <w:lang w:val="es-ES"/>
              </w:rPr>
            </w:pPr>
            <w:r>
              <w:rPr>
                <w:rFonts w:ascii="Impact" w:hAnsi="Impact"/>
                <w:noProof/>
                <w:color w:val="8D8B00"/>
                <w:sz w:val="34"/>
                <w:szCs w:val="34"/>
                <w:lang w:val="es-ES"/>
              </w:rPr>
              <w:t>curso hangul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29 marzo 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16:30 – 19:00 hrs. 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Precio: $8.000 </w:t>
            </w:r>
          </w:p>
          <w:p w:rsidR="00217633" w:rsidRPr="005B71BD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Socio HKD: $4.000</w:t>
            </w:r>
          </w:p>
          <w:p w:rsidR="00217633" w:rsidRPr="00FA40F5" w:rsidRDefault="00A65A08">
            <w:pPr>
              <w:pStyle w:val="Ttulodeevento"/>
              <w:rPr>
                <w:noProof/>
                <w:sz w:val="34"/>
                <w:szCs w:val="34"/>
              </w:rPr>
            </w:pPr>
            <w:r>
              <w:rPr>
                <w:rFonts w:ascii="Impact" w:hAnsi="Impact"/>
                <w:noProof/>
                <w:color w:val="8D8B00"/>
                <w:sz w:val="34"/>
                <w:szCs w:val="34"/>
              </w:rPr>
              <w:t>salud hkd</w:t>
            </w:r>
            <w:r w:rsidR="00217633">
              <w:rPr>
                <w:rFonts w:ascii="Impact" w:hAnsi="Impact"/>
                <w:noProof/>
                <w:color w:val="8D8B00"/>
                <w:sz w:val="34"/>
                <w:szCs w:val="34"/>
              </w:rPr>
              <w:t xml:space="preserve"> 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12 abril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18:00 hrs. </w:t>
            </w:r>
          </w:p>
          <w:p w:rsidR="00A65A08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Entrada: $2.000</w:t>
            </w:r>
          </w:p>
          <w:p w:rsidR="00217633" w:rsidRPr="005B71BD" w:rsidRDefault="00A65A08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Socio HKD: sin costo</w:t>
            </w:r>
          </w:p>
          <w:p w:rsidR="00217633" w:rsidRPr="00EA293E" w:rsidRDefault="00A65A08">
            <w:pPr>
              <w:pStyle w:val="Ttulodeevento"/>
              <w:rPr>
                <w:noProof/>
                <w:sz w:val="36"/>
                <w:szCs w:val="36"/>
                <w:lang w:val="es-ES"/>
              </w:rPr>
            </w:pPr>
            <w:r>
              <w:rPr>
                <w:rFonts w:ascii="Impact" w:hAnsi="Impact"/>
                <w:noProof/>
                <w:color w:val="8D8B00"/>
                <w:sz w:val="36"/>
                <w:szCs w:val="36"/>
                <w:lang w:val="es-ES"/>
              </w:rPr>
              <w:t>charla anatomia</w:t>
            </w:r>
          </w:p>
          <w:p w:rsidR="00A65A08" w:rsidRDefault="00A65A08" w:rsidP="00217633">
            <w:r>
              <w:t xml:space="preserve">26 </w:t>
            </w:r>
            <w:proofErr w:type="spellStart"/>
            <w:r>
              <w:t>abril</w:t>
            </w:r>
            <w:proofErr w:type="spellEnd"/>
          </w:p>
          <w:p w:rsidR="00A65A08" w:rsidRDefault="00A65A08" w:rsidP="00217633">
            <w:r>
              <w:t>16:30 hrs.</w:t>
            </w:r>
          </w:p>
          <w:p w:rsidR="00A65A08" w:rsidRDefault="00A65A08" w:rsidP="00217633">
            <w:proofErr w:type="spellStart"/>
            <w:r>
              <w:t>Entrada</w:t>
            </w:r>
            <w:proofErr w:type="spellEnd"/>
            <w:r>
              <w:t>: $2.000</w:t>
            </w:r>
          </w:p>
          <w:p w:rsidR="00A65A08" w:rsidRDefault="00A65A08" w:rsidP="00217633">
            <w:r>
              <w:t xml:space="preserve">Socio HKD: sin </w:t>
            </w:r>
            <w:proofErr w:type="spellStart"/>
            <w:r>
              <w:t>costo</w:t>
            </w:r>
            <w:proofErr w:type="spellEnd"/>
          </w:p>
          <w:p w:rsidR="00A65A08" w:rsidRPr="00FA40F5" w:rsidRDefault="00A65A08" w:rsidP="00A65A08">
            <w:pPr>
              <w:pStyle w:val="Ttulodeevento"/>
              <w:rPr>
                <w:noProof/>
                <w:sz w:val="34"/>
                <w:szCs w:val="34"/>
              </w:rPr>
            </w:pPr>
            <w:r>
              <w:rPr>
                <w:rFonts w:ascii="Impact" w:hAnsi="Impact"/>
                <w:noProof/>
                <w:color w:val="8D8B00"/>
                <w:sz w:val="34"/>
                <w:szCs w:val="34"/>
              </w:rPr>
              <w:t xml:space="preserve">inscripciones abiertas </w:t>
            </w:r>
          </w:p>
          <w:p w:rsidR="00217633" w:rsidRDefault="00A65A08" w:rsidP="00A65A08">
            <w:pPr>
              <w:rPr>
                <w:szCs w:val="20"/>
                <w:lang w:val="es-ES"/>
              </w:rPr>
            </w:pPr>
            <w:r>
              <w:rPr>
                <w:noProof/>
                <w:lang w:val="es-ES"/>
              </w:rPr>
              <w:t xml:space="preserve">cupo limitado </w:t>
            </w:r>
          </w:p>
          <w:p w:rsidR="00217633" w:rsidRPr="00FA40F5" w:rsidRDefault="00217633" w:rsidP="00217633">
            <w:pPr>
              <w:pStyle w:val="Ttulodeevento"/>
              <w:rPr>
                <w:noProof/>
                <w:sz w:val="34"/>
                <w:szCs w:val="34"/>
              </w:rPr>
            </w:pPr>
            <w:r>
              <w:rPr>
                <w:rFonts w:ascii="Impact" w:hAnsi="Impact"/>
                <w:noProof/>
                <w:color w:val="8D8B00"/>
                <w:sz w:val="34"/>
                <w:szCs w:val="34"/>
              </w:rPr>
              <w:t>consultas</w:t>
            </w:r>
          </w:p>
          <w:p w:rsidR="00217633" w:rsidRPr="005B71BD" w:rsidRDefault="00217633" w:rsidP="00217633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hkdchile@gmail.com </w:t>
            </w:r>
          </w:p>
        </w:tc>
      </w:tr>
    </w:tbl>
    <w:p w:rsidR="00217633" w:rsidRPr="001958C0" w:rsidRDefault="00217633">
      <w:pPr>
        <w:pStyle w:val="TableSpace"/>
        <w:rPr>
          <w:lang w:val="es-ES"/>
        </w:rPr>
      </w:pPr>
    </w:p>
    <w:sectPr w:rsidR="00217633" w:rsidRPr="001958C0" w:rsidSect="00217633">
      <w:pgSz w:w="12240" w:h="15840" w:code="1"/>
      <w:pgMar w:top="864" w:right="1080" w:bottom="576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savePreviewPicture/>
  <w:compat/>
  <w:rsids>
    <w:rsidRoot w:val="00217633"/>
    <w:rsid w:val="000F6DEE"/>
    <w:rsid w:val="00217633"/>
    <w:rsid w:val="00A65A0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16"/>
  </w:style>
  <w:style w:type="paragraph" w:styleId="Ttulo1">
    <w:name w:val="heading 1"/>
    <w:basedOn w:val="Normal"/>
    <w:next w:val="Normal"/>
    <w:link w:val="Ttulo1Car"/>
    <w:uiPriority w:val="9"/>
    <w:qFormat/>
    <w:rsid w:val="008B55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39"/>
    <w:rsid w:val="008B5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rsid w:val="008B5550"/>
    <w:pPr>
      <w:spacing w:line="120" w:lineRule="exact"/>
    </w:pPr>
    <w:rPr>
      <w:sz w:val="12"/>
    </w:rPr>
  </w:style>
  <w:style w:type="character" w:styleId="Hipervnculo">
    <w:name w:val="Hyperlink"/>
    <w:basedOn w:val="Fuentedeprrafopredeter"/>
    <w:uiPriority w:val="99"/>
    <w:unhideWhenUsed/>
    <w:rsid w:val="008B5550"/>
    <w:rPr>
      <w:color w:val="8D8B00" w:themeColor="accent1"/>
      <w:u w:val="none"/>
    </w:rPr>
  </w:style>
  <w:style w:type="paragraph" w:styleId="Ttulo">
    <w:name w:val="Title"/>
    <w:basedOn w:val="Normal"/>
    <w:next w:val="Normal"/>
    <w:link w:val="TtuloCar"/>
    <w:uiPriority w:val="1"/>
    <w:qFormat/>
    <w:rsid w:val="008B5550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tuloCar">
    <w:name w:val="Título Car"/>
    <w:basedOn w:val="Fuentedeprrafopredeter"/>
    <w:link w:val="Ttulo"/>
    <w:uiPriority w:val="1"/>
    <w:rsid w:val="008B5550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Textoennegrita">
    <w:name w:val="Strong"/>
    <w:basedOn w:val="Fuentedeprrafopredeter"/>
    <w:uiPriority w:val="1"/>
    <w:qFormat/>
    <w:rsid w:val="008B5550"/>
    <w:rPr>
      <w:b w:val="0"/>
      <w:bCs w:val="0"/>
      <w:color w:val="8D8B00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8B5550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Ttulodeevento">
    <w:name w:val="Título de evento"/>
    <w:basedOn w:val="Normal"/>
    <w:uiPriority w:val="1"/>
    <w:qFormat/>
    <w:rsid w:val="008B5550"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Informacindeevento">
    <w:name w:val="Información de evento"/>
    <w:basedOn w:val="Normal"/>
    <w:uiPriority w:val="1"/>
    <w:qFormat/>
    <w:rsid w:val="008B5550"/>
    <w:pPr>
      <w:spacing w:before="40" w:line="211" w:lineRule="auto"/>
      <w:contextualSpacing/>
    </w:pPr>
    <w:rPr>
      <w:sz w:val="76"/>
    </w:rPr>
  </w:style>
  <w:style w:type="paragraph" w:customStyle="1" w:styleId="Direccin">
    <w:name w:val="Dirección"/>
    <w:basedOn w:val="Normal"/>
    <w:uiPriority w:val="1"/>
    <w:qFormat/>
    <w:rsid w:val="008B5550"/>
    <w:pPr>
      <w:spacing w:after="600" w:line="240" w:lineRule="auto"/>
    </w:pPr>
    <w:rPr>
      <w:color w:val="8D8B00" w:themeColor="accent1"/>
    </w:rPr>
  </w:style>
  <w:style w:type="paragraph" w:styleId="Textodebloque">
    <w:name w:val="Block Text"/>
    <w:basedOn w:val="Normal"/>
    <w:uiPriority w:val="1"/>
    <w:unhideWhenUsed/>
    <w:qFormat/>
    <w:rsid w:val="008B5550"/>
    <w:pPr>
      <w:spacing w:line="276" w:lineRule="auto"/>
    </w:pPr>
  </w:style>
  <w:style w:type="paragraph" w:customStyle="1" w:styleId="Subttulodeevento">
    <w:name w:val="Subtítulo de evento"/>
    <w:basedOn w:val="Normal"/>
    <w:uiPriority w:val="1"/>
    <w:qFormat/>
    <w:rsid w:val="008B5550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550"/>
    <w:rPr>
      <w:color w:val="1A1A1A" w:themeColor="text2"/>
      <w:u w:val="none"/>
    </w:rPr>
  </w:style>
  <w:style w:type="character" w:styleId="Textodelmarcadordeposicin">
    <w:name w:val="Placeholder Text"/>
    <w:basedOn w:val="Fuentedeprrafopredeter"/>
    <w:uiPriority w:val="99"/>
    <w:semiHidden/>
    <w:rsid w:val="008B55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nkido.c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audiasilva:Library:Application%20Support:Microsoft:Office:Plantillas%20personales:Mis%20plantillas:promo_letras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promo_letras.dotx</Template>
  <TotalTime>0</TotalTime>
  <Pages>1</Pages>
  <Words>91</Words>
  <Characters>522</Characters>
  <Application>Microsoft Word 12.0.0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 Silva</dc:creator>
  <cp:keywords/>
  <cp:lastModifiedBy>Claudia  Silva</cp:lastModifiedBy>
  <cp:revision>2</cp:revision>
  <cp:lastPrinted>2014-02-04T21:41:00Z</cp:lastPrinted>
  <dcterms:created xsi:type="dcterms:W3CDTF">2014-02-04T21:42:00Z</dcterms:created>
  <dcterms:modified xsi:type="dcterms:W3CDTF">2014-02-04T21:42:00Z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